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56" w:rsidRDefault="00F8310B">
      <w:pPr>
        <w:ind w:firstLine="42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机械学院发展党员公示（2017年第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号）</w:t>
      </w:r>
    </w:p>
    <w:p w:rsidR="00C90B56" w:rsidRPr="00A715F6" w:rsidRDefault="00C90B56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90B56" w:rsidRPr="00A715F6" w:rsidRDefault="00F8310B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715F6">
        <w:rPr>
          <w:rFonts w:asciiTheme="minorEastAsia" w:eastAsiaTheme="minorEastAsia" w:hAnsiTheme="minorEastAsia" w:hint="eastAsia"/>
          <w:sz w:val="28"/>
          <w:szCs w:val="28"/>
        </w:rPr>
        <w:t>根据我校发展党员公示制度的有关规定，经各班团支部推荐，学生党支部提名并经过机械学院党委预审，拟发展李长思等</w:t>
      </w:r>
      <w:r w:rsidRPr="00A715F6">
        <w:rPr>
          <w:rFonts w:asciiTheme="minorEastAsia" w:eastAsiaTheme="minorEastAsia" w:hAnsiTheme="minorEastAsia"/>
          <w:sz w:val="28"/>
          <w:szCs w:val="28"/>
        </w:rPr>
        <w:t>7</w:t>
      </w:r>
      <w:r w:rsidR="00A715F6" w:rsidRPr="00A715F6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名同志为中共预备党员。现公示如下：</w:t>
      </w:r>
    </w:p>
    <w:p w:rsidR="00C90B56" w:rsidRPr="00A715F6" w:rsidRDefault="00C90B56" w:rsidP="008C785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90B56" w:rsidRPr="00A715F6" w:rsidRDefault="00F8310B" w:rsidP="008C785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测控专业</w:t>
      </w:r>
      <w:r w:rsidR="00A715F6" w:rsidRPr="00A715F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李长思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测控1601）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程恒丽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测控1603）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鲍露露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测控1501）</w:t>
      </w:r>
    </w:p>
    <w:p w:rsidR="00C90B56" w:rsidRPr="00A715F6" w:rsidRDefault="00F8310B" w:rsidP="008C785E">
      <w:pPr>
        <w:spacing w:line="360" w:lineRule="auto"/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尹威武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</w:t>
      </w:r>
      <w:r w:rsidRPr="00A715F6">
        <w:rPr>
          <w:rFonts w:asciiTheme="minorEastAsia" w:eastAsiaTheme="minorEastAsia" w:hAnsiTheme="minorEastAsia"/>
          <w:sz w:val="24"/>
          <w:szCs w:val="24"/>
        </w:rPr>
        <w:t>5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01）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杨元佳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</w:t>
      </w:r>
      <w:r w:rsidRPr="00A715F6">
        <w:rPr>
          <w:rFonts w:asciiTheme="minorEastAsia" w:eastAsiaTheme="minorEastAsia" w:hAnsiTheme="minorEastAsia"/>
          <w:sz w:val="24"/>
          <w:szCs w:val="24"/>
        </w:rPr>
        <w:t>5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A715F6">
        <w:rPr>
          <w:rFonts w:asciiTheme="minorEastAsia" w:eastAsiaTheme="minorEastAsia" w:hAnsiTheme="minorEastAsia"/>
          <w:sz w:val="24"/>
          <w:szCs w:val="24"/>
        </w:rPr>
        <w:t>2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曹</w:t>
      </w:r>
      <w:r w:rsidR="00A715F6" w:rsidRPr="00A715F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鑫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测控1502</w:t>
      </w:r>
      <w:r w:rsidR="008C785E" w:rsidRPr="00A715F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90B56" w:rsidRPr="00A715F6" w:rsidRDefault="00F8310B" w:rsidP="008C785E">
      <w:pPr>
        <w:spacing w:line="360" w:lineRule="auto"/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李子允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测控1502）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肖</w:t>
      </w:r>
      <w:r w:rsidR="00A715F6" w:rsidRPr="00A715F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洁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测控1503）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章亚非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测控1503</w:t>
      </w:r>
      <w:r w:rsidRPr="00A715F6">
        <w:rPr>
          <w:rFonts w:asciiTheme="minorEastAsia" w:eastAsiaTheme="minorEastAsia" w:hAnsiTheme="minorEastAsia"/>
          <w:sz w:val="24"/>
          <w:szCs w:val="24"/>
        </w:rPr>
        <w:t>）</w:t>
      </w:r>
    </w:p>
    <w:p w:rsidR="00C90B56" w:rsidRPr="00A715F6" w:rsidRDefault="00F8310B" w:rsidP="008C785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机械</w:t>
      </w:r>
      <w:r w:rsidRPr="00A715F6">
        <w:rPr>
          <w:rFonts w:asciiTheme="minorEastAsia" w:eastAsiaTheme="minorEastAsia" w:hAnsiTheme="minorEastAsia"/>
          <w:sz w:val="24"/>
          <w:szCs w:val="24"/>
        </w:rPr>
        <w:t>合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尹泽涵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机械合1601）郜青文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机械合1602）郭凯杰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机械合1501）</w:t>
      </w:r>
    </w:p>
    <w:p w:rsidR="00A715F6" w:rsidRDefault="00A715F6" w:rsidP="008C785E">
      <w:pPr>
        <w:spacing w:line="360" w:lineRule="auto"/>
        <w:ind w:leftChars="798" w:left="1676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寇玉玺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机械合1501）</w:t>
      </w:r>
      <w:r w:rsidR="00F8310B" w:rsidRPr="00A715F6">
        <w:rPr>
          <w:rFonts w:asciiTheme="minorEastAsia" w:eastAsiaTheme="minorEastAsia" w:hAnsiTheme="minorEastAsia" w:hint="eastAsia"/>
          <w:sz w:val="24"/>
          <w:szCs w:val="24"/>
        </w:rPr>
        <w:t>高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8310B" w:rsidRPr="00A715F6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F8310B"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="00F8310B" w:rsidRPr="00A715F6">
        <w:rPr>
          <w:rFonts w:asciiTheme="minorEastAsia" w:eastAsiaTheme="minorEastAsia" w:hAnsiTheme="minorEastAsia" w:hint="eastAsia"/>
          <w:sz w:val="24"/>
          <w:szCs w:val="24"/>
        </w:rPr>
        <w:t>机械合1502）贾昭机</w:t>
      </w:r>
      <w:r w:rsidR="00F8310B"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="00F8310B" w:rsidRPr="00A715F6">
        <w:rPr>
          <w:rFonts w:asciiTheme="minorEastAsia" w:eastAsiaTheme="minorEastAsia" w:hAnsiTheme="minorEastAsia" w:hint="eastAsia"/>
          <w:sz w:val="24"/>
          <w:szCs w:val="24"/>
        </w:rPr>
        <w:t>机械合1503）卢红举</w:t>
      </w:r>
      <w:r w:rsidR="00F8310B"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="00F8310B" w:rsidRPr="00A715F6">
        <w:rPr>
          <w:rFonts w:asciiTheme="minorEastAsia" w:eastAsiaTheme="minorEastAsia" w:hAnsiTheme="minorEastAsia" w:hint="eastAsia"/>
          <w:sz w:val="24"/>
          <w:szCs w:val="24"/>
        </w:rPr>
        <w:t>机械合1504）</w:t>
      </w:r>
    </w:p>
    <w:p w:rsidR="00C90B56" w:rsidRPr="00A715F6" w:rsidRDefault="00F8310B" w:rsidP="008C785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机设专业</w:t>
      </w:r>
      <w:r w:rsidR="00A715F6" w:rsidRPr="00A715F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韩树杰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机设本1601）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韩利兵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机设本1601）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孙钢钢（机设1501</w:t>
      </w:r>
      <w:r w:rsidR="00A715F6" w:rsidRPr="00A715F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90B56" w:rsidRPr="00A715F6" w:rsidRDefault="00F8310B" w:rsidP="008C785E">
      <w:pPr>
        <w:spacing w:line="36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李世鹏(机设1501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杨利明(机设1502)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王新玲（机设1502）</w:t>
      </w:r>
    </w:p>
    <w:p w:rsidR="00C90B56" w:rsidRPr="00A715F6" w:rsidRDefault="00F8310B" w:rsidP="008C785E">
      <w:pPr>
        <w:spacing w:line="360" w:lineRule="auto"/>
        <w:ind w:leftChars="741" w:left="1556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杨绿平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机设1503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张志方(机设1503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郭钢毅(机设1504) 李菲菲</w:t>
      </w:r>
      <w:r w:rsidR="00A715F6"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机设1504）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轩建龙</w:t>
      </w:r>
      <w:r w:rsidR="00A715F6" w:rsidRPr="00A715F6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机设1505）</w:t>
      </w:r>
    </w:p>
    <w:p w:rsidR="00A715F6" w:rsidRDefault="00F8310B" w:rsidP="008C785E">
      <w:pPr>
        <w:spacing w:line="360" w:lineRule="auto"/>
        <w:ind w:leftChars="57" w:left="120" w:firstLineChars="150" w:firstLine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机制专业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胡明亮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机制本1601）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张静文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机制本1601）</w:t>
      </w:r>
      <w:r w:rsidR="00A715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丁康佳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机制1501）</w:t>
      </w:r>
    </w:p>
    <w:p w:rsidR="008C785E" w:rsidRDefault="00F8310B" w:rsidP="008C785E">
      <w:pPr>
        <w:spacing w:line="360" w:lineRule="auto"/>
        <w:ind w:leftChars="57" w:left="120" w:firstLineChars="600" w:firstLine="1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仲宁波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机制1501）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李磊磊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机制1502）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贾继业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机制1502）</w:t>
      </w:r>
    </w:p>
    <w:p w:rsidR="00C90B56" w:rsidRPr="00A715F6" w:rsidRDefault="00F8310B" w:rsidP="008C785E">
      <w:pPr>
        <w:spacing w:line="360" w:lineRule="auto"/>
        <w:ind w:leftChars="57" w:left="120" w:firstLineChars="600" w:firstLine="1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杨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状(机制1503）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齐晓茜(机制1503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张忠强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机制1503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</w:p>
    <w:p w:rsidR="00C90B56" w:rsidRPr="00A715F6" w:rsidRDefault="00F8310B" w:rsidP="008C785E">
      <w:pPr>
        <w:spacing w:line="36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张发亮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机制1504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俞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程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机制1504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张叶龙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机制1504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 </w:t>
      </w:r>
    </w:p>
    <w:p w:rsidR="00C90B56" w:rsidRPr="00A715F6" w:rsidRDefault="00F8310B" w:rsidP="008C785E">
      <w:pPr>
        <w:spacing w:line="36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蒋少彬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机制1505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奇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机制1505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</w:p>
    <w:p w:rsidR="00C90B56" w:rsidRPr="00A715F6" w:rsidRDefault="00F8310B" w:rsidP="008C785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机械类：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李晨夕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</w:t>
      </w:r>
      <w:r w:rsidRPr="00A715F6">
        <w:rPr>
          <w:rFonts w:asciiTheme="minorEastAsia" w:eastAsiaTheme="minorEastAsia" w:hAnsiTheme="minorEastAsia"/>
          <w:sz w:val="24"/>
          <w:szCs w:val="24"/>
        </w:rPr>
        <w:t>0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刘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虎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</w:t>
      </w:r>
      <w:r w:rsidRPr="00A715F6">
        <w:rPr>
          <w:rFonts w:asciiTheme="minorEastAsia" w:eastAsiaTheme="minorEastAsia" w:hAnsiTheme="minorEastAsia"/>
          <w:sz w:val="24"/>
          <w:szCs w:val="24"/>
        </w:rPr>
        <w:t>0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高聪明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</w:t>
      </w:r>
      <w:r w:rsidRPr="00A715F6">
        <w:rPr>
          <w:rFonts w:asciiTheme="minorEastAsia" w:eastAsiaTheme="minorEastAsia" w:hAnsiTheme="minorEastAsia"/>
          <w:sz w:val="24"/>
          <w:szCs w:val="24"/>
        </w:rPr>
        <w:t>0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</w:t>
      </w:r>
    </w:p>
    <w:p w:rsidR="00C90B56" w:rsidRPr="00A715F6" w:rsidRDefault="00F8310B" w:rsidP="008C785E">
      <w:pPr>
        <w:spacing w:line="36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邢承浩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</w:t>
      </w:r>
      <w:r w:rsidRPr="00A715F6">
        <w:rPr>
          <w:rFonts w:asciiTheme="minorEastAsia" w:eastAsiaTheme="minorEastAsia" w:hAnsiTheme="minorEastAsia"/>
          <w:sz w:val="24"/>
          <w:szCs w:val="24"/>
        </w:rPr>
        <w:t>0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沙伟男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</w:t>
      </w:r>
      <w:r w:rsidRPr="00A715F6">
        <w:rPr>
          <w:rFonts w:asciiTheme="minorEastAsia" w:eastAsiaTheme="minorEastAsia" w:hAnsiTheme="minorEastAsia"/>
          <w:sz w:val="24"/>
          <w:szCs w:val="24"/>
        </w:rPr>
        <w:t>0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杨正乐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机械1611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 </w:t>
      </w:r>
    </w:p>
    <w:p w:rsidR="00C90B56" w:rsidRPr="00A715F6" w:rsidRDefault="00F8310B" w:rsidP="008C785E">
      <w:pPr>
        <w:spacing w:line="36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松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机械1613</w:t>
      </w:r>
      <w:r w:rsidRPr="00A715F6">
        <w:rPr>
          <w:rFonts w:asciiTheme="minorEastAsia" w:eastAsiaTheme="minorEastAsia" w:hAnsiTheme="minorEastAsia"/>
          <w:sz w:val="24"/>
          <w:szCs w:val="24"/>
        </w:rPr>
        <w:t xml:space="preserve">)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李天成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机械1614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丁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龙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机械1615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</w:p>
    <w:p w:rsidR="00C90B56" w:rsidRPr="00A715F6" w:rsidRDefault="00F8310B" w:rsidP="008C785E">
      <w:pPr>
        <w:spacing w:line="36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崔博非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机械1618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田志坤</w:t>
      </w:r>
      <w:r w:rsidRPr="00A715F6">
        <w:rPr>
          <w:rFonts w:asciiTheme="minorEastAsia" w:eastAsiaTheme="minorEastAsia" w:hAnsiTheme="minorEastAsia"/>
          <w:sz w:val="24"/>
          <w:szCs w:val="24"/>
        </w:rPr>
        <w:t>(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机械1620</w:t>
      </w:r>
      <w:r w:rsidRPr="00A715F6">
        <w:rPr>
          <w:rFonts w:asciiTheme="minorEastAsia" w:eastAsiaTheme="minorEastAsia" w:hAnsiTheme="minorEastAsia"/>
          <w:sz w:val="24"/>
          <w:szCs w:val="24"/>
        </w:rPr>
        <w:t>)</w:t>
      </w:r>
    </w:p>
    <w:p w:rsidR="00C90B56" w:rsidRPr="00A715F6" w:rsidRDefault="00F8310B" w:rsidP="008C785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能动专业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程</w:t>
      </w:r>
      <w:r w:rsidR="008C785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剑（能动1501）王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洁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能动1501）李世明（能动1502）</w:t>
      </w:r>
    </w:p>
    <w:p w:rsidR="00C90B56" w:rsidRPr="00A715F6" w:rsidRDefault="00F8310B" w:rsidP="009620FF">
      <w:pPr>
        <w:spacing w:line="360" w:lineRule="auto"/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史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航（能动1502）张家宝（能动1503）李建飞（能动1503）</w:t>
      </w:r>
    </w:p>
    <w:p w:rsidR="009620FF" w:rsidRDefault="00F8310B" w:rsidP="009620FF">
      <w:pPr>
        <w:spacing w:line="360" w:lineRule="auto"/>
        <w:ind w:leftChars="114" w:left="239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机</w:t>
      </w:r>
      <w:r w:rsidRPr="00A715F6">
        <w:rPr>
          <w:rFonts w:asciiTheme="minorEastAsia" w:eastAsiaTheme="minorEastAsia" w:hAnsiTheme="minorEastAsia"/>
          <w:sz w:val="24"/>
          <w:szCs w:val="24"/>
        </w:rPr>
        <w:t>电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专业</w:t>
      </w:r>
      <w:r w:rsidRPr="00A715F6">
        <w:rPr>
          <w:rFonts w:asciiTheme="minorEastAsia" w:eastAsiaTheme="minorEastAsia" w:hAnsiTheme="minorEastAsia"/>
          <w:sz w:val="24"/>
          <w:szCs w:val="24"/>
        </w:rPr>
        <w:t>：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马帅宝（机电1501）石源鹏（机电1501）郭嘉兴（机电1502）</w:t>
      </w:r>
    </w:p>
    <w:p w:rsidR="009620FF" w:rsidRDefault="00F8310B" w:rsidP="00964124">
      <w:pPr>
        <w:spacing w:line="360" w:lineRule="auto"/>
        <w:ind w:leftChars="114" w:left="239" w:firstLineChars="600" w:firstLine="1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lastRenderedPageBreak/>
        <w:t>沈海伟（机电1502）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史育才（机电1502）</w:t>
      </w:r>
    </w:p>
    <w:p w:rsidR="00C90B56" w:rsidRPr="00A715F6" w:rsidRDefault="00F8310B" w:rsidP="009620FF">
      <w:pPr>
        <w:spacing w:line="360" w:lineRule="auto"/>
        <w:ind w:leftChars="285" w:left="1678" w:hangingChars="450" w:hanging="1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车辆专业</w:t>
      </w:r>
      <w:r w:rsidRPr="00A715F6">
        <w:rPr>
          <w:rFonts w:asciiTheme="minorEastAsia" w:eastAsiaTheme="minorEastAsia" w:hAnsiTheme="minorEastAsia"/>
          <w:sz w:val="24"/>
          <w:szCs w:val="24"/>
        </w:rPr>
        <w:t>：</w:t>
      </w:r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卢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阳（车辆1501）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张豫陇（车辆1501）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吕文超（车辆1502）</w:t>
      </w:r>
      <w:bookmarkStart w:id="0" w:name="_GoBack"/>
      <w:bookmarkEnd w:id="0"/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程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威（车辆1502）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吴志航（车辆1503）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620FF" w:rsidRPr="00A715F6">
        <w:rPr>
          <w:rFonts w:asciiTheme="minorEastAsia" w:eastAsiaTheme="minorEastAsia" w:hAnsiTheme="minorEastAsia" w:hint="eastAsia"/>
          <w:sz w:val="24"/>
          <w:szCs w:val="24"/>
        </w:rPr>
        <w:t>屈龙涛（车辆1503）</w:t>
      </w:r>
    </w:p>
    <w:p w:rsidR="00C90B56" w:rsidRPr="00A715F6" w:rsidRDefault="00F8310B" w:rsidP="009620FF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2015级研究生党支部：江澄冉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韩俊豪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张强强</w:t>
      </w:r>
    </w:p>
    <w:p w:rsidR="00C90B56" w:rsidRPr="00A715F6" w:rsidRDefault="00F8310B" w:rsidP="009620FF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15F6">
        <w:rPr>
          <w:rFonts w:asciiTheme="minorEastAsia" w:eastAsiaTheme="minorEastAsia" w:hAnsiTheme="minorEastAsia" w:hint="eastAsia"/>
          <w:sz w:val="24"/>
          <w:szCs w:val="24"/>
        </w:rPr>
        <w:t>2016级研究生党支部：王应帅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李冬飞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霍博义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卫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官</w:t>
      </w:r>
      <w:r w:rsidR="009620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715F6">
        <w:rPr>
          <w:rFonts w:asciiTheme="minorEastAsia" w:eastAsiaTheme="minorEastAsia" w:hAnsiTheme="minorEastAsia" w:hint="eastAsia"/>
          <w:sz w:val="24"/>
          <w:szCs w:val="24"/>
        </w:rPr>
        <w:t>吕绍斌</w:t>
      </w:r>
    </w:p>
    <w:p w:rsidR="00C90B56" w:rsidRPr="00A715F6" w:rsidRDefault="00F8310B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715F6">
        <w:rPr>
          <w:rFonts w:asciiTheme="minorEastAsia" w:eastAsiaTheme="minorEastAsia" w:hAnsiTheme="minorEastAsia" w:hint="eastAsia"/>
          <w:sz w:val="28"/>
          <w:szCs w:val="28"/>
        </w:rPr>
        <w:t>凡对发展上述同志入党有意见者，请在7日（</w:t>
      </w:r>
      <w:r w:rsidRPr="00A715F6">
        <w:rPr>
          <w:rFonts w:asciiTheme="minorEastAsia" w:eastAsiaTheme="minorEastAsia" w:hAnsiTheme="minorEastAsia"/>
          <w:sz w:val="28"/>
          <w:szCs w:val="28"/>
        </w:rPr>
        <w:t>12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3716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日-</w:t>
      </w:r>
      <w:r w:rsidR="00D37166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3716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日）内以口头或书面形式向我院党委反映，也可直接向校党委组织部反映。</w:t>
      </w:r>
    </w:p>
    <w:p w:rsidR="00C90B56" w:rsidRPr="00A715F6" w:rsidRDefault="00F8310B" w:rsidP="002733B9">
      <w:pPr>
        <w:spacing w:line="360" w:lineRule="auto"/>
        <w:ind w:firstLineChars="1550" w:firstLine="4340"/>
        <w:rPr>
          <w:rFonts w:asciiTheme="minorEastAsia" w:eastAsiaTheme="minorEastAsia" w:hAnsiTheme="minorEastAsia"/>
          <w:sz w:val="28"/>
          <w:szCs w:val="28"/>
        </w:rPr>
      </w:pPr>
      <w:r w:rsidRPr="00A715F6">
        <w:rPr>
          <w:rFonts w:asciiTheme="minorEastAsia" w:eastAsiaTheme="minorEastAsia" w:hAnsiTheme="minorEastAsia" w:hint="eastAsia"/>
          <w:sz w:val="28"/>
          <w:szCs w:val="28"/>
        </w:rPr>
        <w:t>机械学院党委电话：3987513</w:t>
      </w:r>
    </w:p>
    <w:p w:rsidR="00C90B56" w:rsidRPr="00A715F6" w:rsidRDefault="00F8310B" w:rsidP="002733B9">
      <w:pPr>
        <w:spacing w:line="360" w:lineRule="auto"/>
        <w:ind w:firstLineChars="1550" w:firstLine="4340"/>
        <w:rPr>
          <w:rFonts w:asciiTheme="minorEastAsia" w:eastAsiaTheme="minorEastAsia" w:hAnsiTheme="minorEastAsia"/>
          <w:sz w:val="28"/>
          <w:szCs w:val="28"/>
        </w:rPr>
      </w:pPr>
      <w:r w:rsidRPr="00A715F6">
        <w:rPr>
          <w:rFonts w:asciiTheme="minorEastAsia" w:eastAsiaTheme="minorEastAsia" w:hAnsiTheme="minorEastAsia" w:hint="eastAsia"/>
          <w:sz w:val="28"/>
          <w:szCs w:val="28"/>
        </w:rPr>
        <w:t xml:space="preserve">校党委组织部电话：3987053 </w:t>
      </w:r>
    </w:p>
    <w:p w:rsidR="00C90B56" w:rsidRPr="00A715F6" w:rsidRDefault="00C90B56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90B56" w:rsidRPr="00A715F6" w:rsidRDefault="00F8310B" w:rsidP="002733B9">
      <w:pPr>
        <w:spacing w:line="360" w:lineRule="auto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  <w:r w:rsidRPr="00A715F6">
        <w:rPr>
          <w:rFonts w:asciiTheme="minorEastAsia" w:eastAsiaTheme="minorEastAsia" w:hAnsiTheme="minorEastAsia" w:hint="eastAsia"/>
          <w:sz w:val="28"/>
          <w:szCs w:val="28"/>
        </w:rPr>
        <w:t>中共河南理工大学机械与动力工程学院党委</w:t>
      </w:r>
    </w:p>
    <w:p w:rsidR="00C90B56" w:rsidRPr="00A715F6" w:rsidRDefault="00F8310B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715F6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2733B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Pr="00A715F6">
        <w:rPr>
          <w:rFonts w:asciiTheme="minorEastAsia" w:eastAsiaTheme="minorEastAsia" w:hAnsiTheme="minorEastAsia"/>
          <w:sz w:val="28"/>
          <w:szCs w:val="28"/>
        </w:rPr>
        <w:t>7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A715F6">
        <w:rPr>
          <w:rFonts w:asciiTheme="minorEastAsia" w:eastAsiaTheme="minorEastAsia" w:hAnsiTheme="minorEastAsia"/>
          <w:sz w:val="28"/>
          <w:szCs w:val="28"/>
        </w:rPr>
        <w:t>12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3716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715F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C90B56" w:rsidRPr="00A715F6" w:rsidRDefault="00C90B56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90B56" w:rsidRPr="00A715F6" w:rsidRDefault="00C90B56" w:rsidP="00A715F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C90B56" w:rsidRPr="00A715F6" w:rsidSect="0007794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88" w:rsidRDefault="00170288">
      <w:r>
        <w:separator/>
      </w:r>
    </w:p>
  </w:endnote>
  <w:endnote w:type="continuationSeparator" w:id="1">
    <w:p w:rsidR="00170288" w:rsidRDefault="0017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88" w:rsidRDefault="00170288">
      <w:r>
        <w:separator/>
      </w:r>
    </w:p>
  </w:footnote>
  <w:footnote w:type="continuationSeparator" w:id="1">
    <w:p w:rsidR="00170288" w:rsidRDefault="0017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6" w:rsidRDefault="00C90B56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4274D6"/>
    <w:rsid w:val="00050120"/>
    <w:rsid w:val="00061293"/>
    <w:rsid w:val="00077943"/>
    <w:rsid w:val="000D2D7E"/>
    <w:rsid w:val="000D4012"/>
    <w:rsid w:val="00105BB7"/>
    <w:rsid w:val="00121544"/>
    <w:rsid w:val="00170288"/>
    <w:rsid w:val="00235D73"/>
    <w:rsid w:val="0026418E"/>
    <w:rsid w:val="002733B9"/>
    <w:rsid w:val="002E1A7C"/>
    <w:rsid w:val="002E62C3"/>
    <w:rsid w:val="00445833"/>
    <w:rsid w:val="004F41B2"/>
    <w:rsid w:val="00507B7C"/>
    <w:rsid w:val="005202CA"/>
    <w:rsid w:val="005B1B0D"/>
    <w:rsid w:val="00685EFC"/>
    <w:rsid w:val="006B4E94"/>
    <w:rsid w:val="006D4B14"/>
    <w:rsid w:val="00702A30"/>
    <w:rsid w:val="007B52BD"/>
    <w:rsid w:val="00873008"/>
    <w:rsid w:val="008C785E"/>
    <w:rsid w:val="009620FF"/>
    <w:rsid w:val="00964124"/>
    <w:rsid w:val="00985E9D"/>
    <w:rsid w:val="00A715F6"/>
    <w:rsid w:val="00A83C45"/>
    <w:rsid w:val="00B52F41"/>
    <w:rsid w:val="00BA5645"/>
    <w:rsid w:val="00C26CAD"/>
    <w:rsid w:val="00C90B56"/>
    <w:rsid w:val="00C9572D"/>
    <w:rsid w:val="00D37166"/>
    <w:rsid w:val="00DD4E28"/>
    <w:rsid w:val="00E20773"/>
    <w:rsid w:val="00EE059D"/>
    <w:rsid w:val="00F03EA9"/>
    <w:rsid w:val="00F8310B"/>
    <w:rsid w:val="2842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43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7794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077943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rsid w:val="00077943"/>
    <w:rPr>
      <w:rFonts w:ascii="宋体" w:eastAsia="宋体" w:hAnsi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\Desktop\&#26426;&#26800;&#23398;&#38498;&#21457;&#23637;&#20826;&#21592;&#20844;&#310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机械学院发展党员公示</Template>
  <TotalTime>23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威</dc:creator>
  <cp:lastModifiedBy>微软用户</cp:lastModifiedBy>
  <cp:revision>39</cp:revision>
  <dcterms:created xsi:type="dcterms:W3CDTF">2017-12-06T11:31:00Z</dcterms:created>
  <dcterms:modified xsi:type="dcterms:W3CDTF">2017-12-07T01:22:00Z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